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总书记明确的党支部工作职责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中共中央政治局9月21日召开会议。会议强调，推动党支部担负好直接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教育党员、管理党员、监督党员和组织群众、宣传群众、凝聚群众、服务群众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的职责。这一要求在党的十九大报告中已有明确界定。笔记君梳理了相关论述，供广大党员干部学习参考。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教育党员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紧紧围绕党和国家工作大局谋划推进党员教育培训工作，把增强党性作为第一任务，将理想信念教育和能力建设贯穿始终，坚持党和国家事业发展需要什么就培训什么，进一步增强广大党员贯彻落实中央决策部署的自觉性和责任感。——2014年7月，中央办公厅印发《2014－2018年全国党员教育培训工作规划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针对不同群体党员实际情况，提出党员发挥作用的具体要求，教育引导党员在任何岗位、任何地方、任何时候、任何情况下都铭记党员身份，积极为党工作。——2016年2月，中央办公厅印发《关于在全体党员中开展“学党章党规、学系列讲话，做合格党员”学习教育方案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管理党员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要强化党员管理，严格党内组织生活，严明党的纪律，及时处置不合格党员，改进对流动党员的管理，健全党内激励关怀帮扶机制，构建党员联系和服务群众工作体系，增强党员队伍生机活力。——2013年1月28日，习近平主持中央政治局会议时指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要严格党员日常教育和管理，使广大党员平常时候看得出来、关键时刻站得出来、危急关头豁得出来，充分发挥先锋模范作用。——2013年6月28日至29日，习近平在全国组织工作会议上指出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监督党员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以党支部为单位召开全体党员会议，组织党员开展民主评议。对照党员标准，按照个人自评、党员互评、民主测评、组织评定的程序，对党员进行评议。——2016年2月，中央办公厅印发《关于在全体党员中开展“学党章党规、学系列讲话，做合格党员”学习教育方案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组织群众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我们要适应新形势下群众工作新特点新要求，深入做好组织群众、宣传群众、教育群众、服务群众工作，虚心向群众学习，诚心接受群众监督，始终植根人民、造福人民，始终保持党同人民群众的血肉联系，始终与人民心连心、同呼吸、共命运。——2012年11月17日，习近平在十八届中央政治局第一次集体学习时的讲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群众的眼睛是雪亮的。党员、干部身上的问题，群众看得最清楚、最有发言权。要坚持开门搞活动，一开始就扎下去听取群众意见和建议，每个环节都组织群众有序参与，让群众监督和评议，切忌“自说自话、自弹自唱”，不搞闭门修炼、体内循环。——2013年6月18日，习近平在党的群众路线教育实践活动工作会议上的讲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宣传群众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要抓好面向广大群众的宣传教育，深入浅出向广大群众宣传解读好党的十九大精神。——2017年10月27日，习近平在十九届中央政治局第一次集体学习时强调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党的领导工作的正确方法就是将群众意见集中起来形成正确的决策，又到群众中宣传解释，将决策化为群众的行动，并在群众实践中检验这些决策是否正确。——2017年4月20日，习近平在南宁主持召开基层代表座谈会时强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凝聚群众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希望村党支部充分发挥战斗堡垒作用，像吸铁石一样把乡亲们紧紧凝聚在一起，坚定跟党走的决心和信心，把党的好政策落实到每家每户，把生产搞得更好，把民族团结搞得更好，让乡亲们的日子一天比一天更好。——2014年9月，习近平给新疆尉犁县兴平乡达西村回信中指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要让支部成为团结群众的核心、教育党员的学校、攻坚克难的堡垒。——2016年10月10日至11日，习近平在全国国有企业党的建设工作会议中指出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服务群众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希望村党支部增强联系群众、服务群众、凝聚群众、造福群众功能，激励和帮助群众更有信心、有决心、有恒心地克服困难，实现致富梦想。——2016年7月，习近平在宁夏考察时强调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着眼于建设一支服务意识强、服务作风好、服务水平高的基层服务型党组织带头人队伍，根据中央重大决策部署和各地区各部门各单位实际，确定培训主题，定期开展基层党组织书记集中轮训，提高服务大局、推动科学发展能力，服务群众、凝聚人心能力，协调关系、维护社会和谐稳定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——2014年7月，中央办公厅印发《2014－2018年全国党员教育培训工作规划》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54B56"/>
    <w:rsid w:val="09E54B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2018-10-08T08:28:00Z</dcterms:created>
  <dc:creator>王尚静</dc:creator>
  <cp:lastModifiedBy>王尚静</cp:lastModifiedBy>
  <dcterms:modified xsi:type="dcterms:W3CDTF">2018-10-08T08:31:09Z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